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063" w14:textId="77777777" w:rsidR="00B339EE" w:rsidRPr="00B339EE" w:rsidRDefault="00B339EE" w:rsidP="00B339EE">
      <w:pPr>
        <w:rPr>
          <w:b/>
          <w:sz w:val="28"/>
        </w:rPr>
      </w:pPr>
      <w:r w:rsidRPr="00B339EE">
        <w:rPr>
          <w:b/>
          <w:sz w:val="28"/>
        </w:rPr>
        <w:t>Lehrforschungsprojekte in den Masterstudiengängen</w:t>
      </w:r>
    </w:p>
    <w:p w14:paraId="2AAD44F2" w14:textId="1D16B86E" w:rsidR="00125BAD" w:rsidRPr="00125BAD" w:rsidRDefault="007D3832" w:rsidP="00125BAD">
      <w:r>
        <w:t>I</w:t>
      </w:r>
      <w:r w:rsidR="00125BAD" w:rsidRPr="00125BAD">
        <w:t xml:space="preserve">n den Masterstudiengängen </w:t>
      </w:r>
      <w:hyperlink r:id="rId8" w:history="1">
        <w:r w:rsidR="00125BAD" w:rsidRPr="00125BAD">
          <w:rPr>
            <w:rStyle w:val="Hyperlink"/>
            <w:b/>
            <w:bCs/>
          </w:rPr>
          <w:t>Soziale Arbeit (M.A.) mit dem Schwerpunkt „Inklusive Kinder- und Jugendhilfe sozialräumlich gestalten“</w:t>
        </w:r>
      </w:hyperlink>
      <w:r w:rsidR="00125BAD" w:rsidRPr="00125BAD">
        <w:rPr>
          <w:b/>
          <w:bCs/>
        </w:rPr>
        <w:t xml:space="preserve"> </w:t>
      </w:r>
      <w:r w:rsidR="00125BAD" w:rsidRPr="00125BAD">
        <w:t xml:space="preserve">und </w:t>
      </w:r>
      <w:hyperlink r:id="rId9" w:history="1">
        <w:r w:rsidR="00125BAD" w:rsidRPr="00125BAD">
          <w:rPr>
            <w:rStyle w:val="Hyperlink"/>
            <w:b/>
            <w:bCs/>
          </w:rPr>
          <w:t>Heilpädagogik (M.A.) mit dem Schwerpunkt „Inklusion und Teilhabe in Sozialräumen gestalten“</w:t>
        </w:r>
      </w:hyperlink>
      <w:r w:rsidR="00125BAD" w:rsidRPr="00125BAD">
        <w:t xml:space="preserve"> erforschen die Studierenden über ein gesamtes Jahr eine Fragestellung aus der Praxis.</w:t>
      </w:r>
    </w:p>
    <w:p w14:paraId="543ABF9F" w14:textId="77777777" w:rsidR="00125BAD" w:rsidRPr="00125BAD" w:rsidRDefault="00125BAD" w:rsidP="00125BAD">
      <w:r w:rsidRPr="00125BAD">
        <w:t>Die Anforderungen an die Praxis der Sozialen Arbeit und Heilpädagogik wachsen beständig und differenzieren sich zunehmend aus. In einer von Wandel geprägten Gesellschaft werden von beiden Disziplinen sowohl die Weiterentwicklung des Bestehenden als auch innovative Lösungen für neue soziale Herausforderungen erwartet. Neben professionellem Know-how und praktischen Handlungskompetenzen bedarf es hierzu empirischer Forschungsarbeit, um bestehende Strukturen und Angebote der Praxis wissenschaftlich zu begründen und zu evaluieren sowie neue Bedarfe zu eruieren und erste Ideen für innovative Antworten zu entwickeln.</w:t>
      </w:r>
    </w:p>
    <w:p w14:paraId="6CD60A14" w14:textId="7DD6CBDC" w:rsidR="00125BAD" w:rsidRPr="00125BAD" w:rsidRDefault="00125BAD" w:rsidP="00125BAD">
      <w:r w:rsidRPr="00125BAD">
        <w:t xml:space="preserve">Im Rahmen unserer Masterstudiengänge </w:t>
      </w:r>
      <w:hyperlink r:id="rId10" w:history="1">
        <w:r w:rsidRPr="00125BAD">
          <w:rPr>
            <w:rStyle w:val="Hyperlink"/>
            <w:b/>
            <w:bCs/>
          </w:rPr>
          <w:t>Soziale Arbeit (M.A.) mit dem Schwerpunkt „Inklusive Kinder- und Jugendhilfe sozialräumlich gestalten“</w:t>
        </w:r>
      </w:hyperlink>
      <w:r w:rsidRPr="00125BAD">
        <w:rPr>
          <w:b/>
          <w:bCs/>
        </w:rPr>
        <w:t xml:space="preserve"> </w:t>
      </w:r>
      <w:r w:rsidRPr="00125BAD">
        <w:t xml:space="preserve">und </w:t>
      </w:r>
      <w:hyperlink r:id="rId11" w:history="1">
        <w:r w:rsidRPr="00125BAD">
          <w:rPr>
            <w:rStyle w:val="Hyperlink"/>
            <w:b/>
            <w:bCs/>
          </w:rPr>
          <w:t>Heilpädagogik (M.A.) mit dem Schwerpunkt „Inklusion und Teilhabe in Sozialräumen gestalten“</w:t>
        </w:r>
      </w:hyperlink>
      <w:r w:rsidRPr="00125BAD">
        <w:t>“ qualifizieren wir unsere Studierenden (u.a.) zu eigenständiger Forschungstätigkeit mit hohem Praxisbezug. Von der theoretischen und methodischen Konzeptionierung einer Studie über die fachgerechte Erhebung bis hin zur Auswertung der Daten werden die Studierenden dabei von Lehrenden der katho Münster begleitet. Auf der Basis relevanter Grundkenntnisse in qualitativen und quantitativen Forschungszugängen realisieren die Studierenden so im Laufe eines Jahres die Umsetzung von Forschungsideen (Anfang Sommersemester bis Ende Wintersemester). Die Forschungsideen ergeben sich in der Regel aus Forschungskontexten oder Praxiskontakten der Hochschule. Zudem erreichen uns regelmäßig Forschungsanfragen oder Evaluationsaufträge aus der Praxis (i.d.R. öffentliche und freie Träger aus der Region)</w:t>
      </w:r>
      <w:r w:rsidR="00A12ABF">
        <w:t>. Die Forschungsergebnisse stellen i.d.R. die Grundlage weiterer Praxisentwicklungen dar, die im Anschluss von den Kooperationspartnern eigeninitiativ initiiert werden.</w:t>
      </w:r>
    </w:p>
    <w:p w14:paraId="6CA15B1B" w14:textId="77777777" w:rsidR="00B339EE" w:rsidRPr="00B339EE" w:rsidRDefault="00B339EE" w:rsidP="00B339EE"/>
    <w:p w14:paraId="0530FC38" w14:textId="77777777" w:rsidR="00B339EE" w:rsidRPr="00B339EE" w:rsidRDefault="00B339EE" w:rsidP="00B339EE">
      <w:pPr>
        <w:rPr>
          <w:b/>
          <w:sz w:val="24"/>
        </w:rPr>
      </w:pPr>
      <w:r w:rsidRPr="00B339EE">
        <w:rPr>
          <w:b/>
          <w:sz w:val="24"/>
        </w:rPr>
        <w:t>Zeitlicher Ablauf: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B339EE" w:rsidRPr="00B339EE" w14:paraId="69315752" w14:textId="77777777" w:rsidTr="00B339EE">
        <w:tc>
          <w:tcPr>
            <w:tcW w:w="5495" w:type="dxa"/>
            <w:shd w:val="clear" w:color="auto" w:fill="auto"/>
          </w:tcPr>
          <w:p w14:paraId="4348A8EA" w14:textId="77777777" w:rsidR="00B339EE" w:rsidRPr="00B339EE" w:rsidRDefault="00B339EE" w:rsidP="00B339EE">
            <w:pPr>
              <w:rPr>
                <w:b/>
              </w:rPr>
            </w:pPr>
            <w:r w:rsidRPr="00B339EE">
              <w:rPr>
                <w:b/>
              </w:rPr>
              <w:t>Einreichen von Forschungsideen durch die Praxis</w:t>
            </w:r>
          </w:p>
        </w:tc>
        <w:tc>
          <w:tcPr>
            <w:tcW w:w="3969" w:type="dxa"/>
            <w:shd w:val="clear" w:color="auto" w:fill="auto"/>
          </w:tcPr>
          <w:p w14:paraId="5584F82A" w14:textId="77777777" w:rsidR="00B339EE" w:rsidRPr="00B339EE" w:rsidRDefault="00B339EE" w:rsidP="00B339EE">
            <w:r w:rsidRPr="00B339EE">
              <w:t>Jederzeit möglich!</w:t>
            </w:r>
          </w:p>
        </w:tc>
      </w:tr>
      <w:tr w:rsidR="00B339EE" w:rsidRPr="00B339EE" w14:paraId="65CF9C0E" w14:textId="77777777" w:rsidTr="00B339EE">
        <w:tc>
          <w:tcPr>
            <w:tcW w:w="5495" w:type="dxa"/>
            <w:shd w:val="clear" w:color="auto" w:fill="auto"/>
          </w:tcPr>
          <w:p w14:paraId="24EFCC7E" w14:textId="74DD2F04" w:rsidR="00B339EE" w:rsidRPr="00B339EE" w:rsidRDefault="00B339EE" w:rsidP="00B339EE">
            <w:pPr>
              <w:rPr>
                <w:b/>
              </w:rPr>
            </w:pPr>
            <w:r w:rsidRPr="00B339EE">
              <w:rPr>
                <w:b/>
              </w:rPr>
              <w:t xml:space="preserve">Konkretisierung der Forschungsidee in Absprache zwischen Praxispartner und Studiengangsleitung bzw. </w:t>
            </w:r>
            <w:proofErr w:type="spellStart"/>
            <w:r w:rsidRPr="00B339EE">
              <w:rPr>
                <w:b/>
              </w:rPr>
              <w:t>Studiengangsbüro</w:t>
            </w:r>
            <w:proofErr w:type="spellEnd"/>
          </w:p>
        </w:tc>
        <w:tc>
          <w:tcPr>
            <w:tcW w:w="3969" w:type="dxa"/>
            <w:shd w:val="clear" w:color="auto" w:fill="auto"/>
          </w:tcPr>
          <w:p w14:paraId="1E84C03D" w14:textId="77777777" w:rsidR="00B339EE" w:rsidRPr="00B339EE" w:rsidRDefault="00B339EE" w:rsidP="00B339EE">
            <w:r w:rsidRPr="00B339EE">
              <w:t>bis spätestens Ende Oktober</w:t>
            </w:r>
          </w:p>
        </w:tc>
      </w:tr>
      <w:tr w:rsidR="00B339EE" w:rsidRPr="00B339EE" w14:paraId="63A205BF" w14:textId="77777777" w:rsidTr="00B339EE">
        <w:tc>
          <w:tcPr>
            <w:tcW w:w="5495" w:type="dxa"/>
            <w:shd w:val="clear" w:color="auto" w:fill="auto"/>
          </w:tcPr>
          <w:p w14:paraId="68A2B241" w14:textId="77777777" w:rsidR="00B339EE" w:rsidRPr="00B339EE" w:rsidRDefault="00B339EE" w:rsidP="00B339EE">
            <w:pPr>
              <w:rPr>
                <w:b/>
              </w:rPr>
            </w:pPr>
            <w:r w:rsidRPr="00B339EE">
              <w:rPr>
                <w:b/>
              </w:rPr>
              <w:t>Vorstellung der Projektideen in der Hochschule</w:t>
            </w:r>
          </w:p>
        </w:tc>
        <w:tc>
          <w:tcPr>
            <w:tcW w:w="3969" w:type="dxa"/>
            <w:shd w:val="clear" w:color="auto" w:fill="auto"/>
          </w:tcPr>
          <w:p w14:paraId="449D5A67" w14:textId="77777777" w:rsidR="00B339EE" w:rsidRPr="00B339EE" w:rsidRDefault="00B339EE" w:rsidP="00B339EE">
            <w:r w:rsidRPr="00B339EE">
              <w:t>„Markttag“ Anfang Dezember</w:t>
            </w:r>
          </w:p>
        </w:tc>
      </w:tr>
      <w:tr w:rsidR="00B339EE" w:rsidRPr="00B339EE" w14:paraId="51C49047" w14:textId="77777777" w:rsidTr="00B339EE">
        <w:tc>
          <w:tcPr>
            <w:tcW w:w="5495" w:type="dxa"/>
            <w:shd w:val="clear" w:color="auto" w:fill="auto"/>
          </w:tcPr>
          <w:p w14:paraId="59C3528B" w14:textId="77777777" w:rsidR="00B339EE" w:rsidRPr="00B339EE" w:rsidRDefault="00B339EE" w:rsidP="00B339EE">
            <w:pPr>
              <w:rPr>
                <w:b/>
              </w:rPr>
            </w:pPr>
            <w:r w:rsidRPr="00B339EE">
              <w:rPr>
                <w:b/>
              </w:rPr>
              <w:t>Wahl der Studierenden und Zuordnung zu den Projekten</w:t>
            </w:r>
          </w:p>
        </w:tc>
        <w:tc>
          <w:tcPr>
            <w:tcW w:w="3969" w:type="dxa"/>
            <w:shd w:val="clear" w:color="auto" w:fill="auto"/>
          </w:tcPr>
          <w:p w14:paraId="35427663" w14:textId="77777777" w:rsidR="00B339EE" w:rsidRPr="00B339EE" w:rsidRDefault="00B339EE" w:rsidP="00B339EE">
            <w:r w:rsidRPr="00B339EE">
              <w:t>Bis zum Beginn der Weihnachtsferien</w:t>
            </w:r>
          </w:p>
        </w:tc>
      </w:tr>
      <w:tr w:rsidR="00B339EE" w:rsidRPr="00B339EE" w14:paraId="736D4776" w14:textId="77777777" w:rsidTr="00B339EE">
        <w:tc>
          <w:tcPr>
            <w:tcW w:w="5495" w:type="dxa"/>
            <w:shd w:val="clear" w:color="auto" w:fill="auto"/>
          </w:tcPr>
          <w:p w14:paraId="7CDFC53D" w14:textId="77777777" w:rsidR="00B339EE" w:rsidRPr="00B339EE" w:rsidRDefault="00B339EE" w:rsidP="00B339EE">
            <w:pPr>
              <w:rPr>
                <w:b/>
              </w:rPr>
            </w:pPr>
            <w:r w:rsidRPr="00B339EE">
              <w:rPr>
                <w:b/>
              </w:rPr>
              <w:t>Projektbeginn mit ersten Absprachen</w:t>
            </w:r>
          </w:p>
        </w:tc>
        <w:tc>
          <w:tcPr>
            <w:tcW w:w="3969" w:type="dxa"/>
            <w:shd w:val="clear" w:color="auto" w:fill="auto"/>
          </w:tcPr>
          <w:p w14:paraId="2F9EA002" w14:textId="77777777" w:rsidR="00B339EE" w:rsidRPr="00B339EE" w:rsidRDefault="00B339EE" w:rsidP="00B339EE">
            <w:r w:rsidRPr="00B339EE">
              <w:t>Januar/Februar</w:t>
            </w:r>
          </w:p>
        </w:tc>
      </w:tr>
      <w:tr w:rsidR="00B339EE" w:rsidRPr="00B339EE" w14:paraId="138D669C" w14:textId="77777777" w:rsidTr="00B339EE">
        <w:tc>
          <w:tcPr>
            <w:tcW w:w="5495" w:type="dxa"/>
            <w:shd w:val="clear" w:color="auto" w:fill="auto"/>
          </w:tcPr>
          <w:p w14:paraId="425B78CC" w14:textId="77777777" w:rsidR="00B339EE" w:rsidRPr="00B339EE" w:rsidRDefault="00B339EE" w:rsidP="00B339EE">
            <w:pPr>
              <w:rPr>
                <w:b/>
              </w:rPr>
            </w:pPr>
            <w:r w:rsidRPr="00B339EE">
              <w:rPr>
                <w:b/>
              </w:rPr>
              <w:t>Arbeitszeit im Projekt (Vorbereitung, Erhebung, Auswertung)</w:t>
            </w:r>
          </w:p>
        </w:tc>
        <w:tc>
          <w:tcPr>
            <w:tcW w:w="3969" w:type="dxa"/>
            <w:shd w:val="clear" w:color="auto" w:fill="auto"/>
          </w:tcPr>
          <w:p w14:paraId="4A35F88F" w14:textId="77777777" w:rsidR="00B339EE" w:rsidRPr="00B339EE" w:rsidRDefault="00B339EE" w:rsidP="00B339EE">
            <w:proofErr w:type="spellStart"/>
            <w:r w:rsidRPr="00B339EE">
              <w:t>SoSe</w:t>
            </w:r>
            <w:proofErr w:type="spellEnd"/>
            <w:r w:rsidRPr="00B339EE">
              <w:t xml:space="preserve"> (ab ca. 01.04.) und </w:t>
            </w:r>
            <w:proofErr w:type="spellStart"/>
            <w:r w:rsidRPr="00B339EE">
              <w:t>WiSe</w:t>
            </w:r>
            <w:proofErr w:type="spellEnd"/>
          </w:p>
        </w:tc>
      </w:tr>
      <w:tr w:rsidR="00B339EE" w:rsidRPr="00B339EE" w14:paraId="42646CFF" w14:textId="77777777" w:rsidTr="00B339EE">
        <w:tc>
          <w:tcPr>
            <w:tcW w:w="5495" w:type="dxa"/>
            <w:shd w:val="clear" w:color="auto" w:fill="auto"/>
          </w:tcPr>
          <w:p w14:paraId="32A62E4A" w14:textId="77777777" w:rsidR="00B339EE" w:rsidRPr="00B339EE" w:rsidRDefault="00B339EE" w:rsidP="00B339EE">
            <w:pPr>
              <w:rPr>
                <w:b/>
              </w:rPr>
            </w:pPr>
            <w:r w:rsidRPr="00B339EE">
              <w:rPr>
                <w:b/>
              </w:rPr>
              <w:t>Projektende und Präsentation der Ergebnisse</w:t>
            </w:r>
          </w:p>
        </w:tc>
        <w:tc>
          <w:tcPr>
            <w:tcW w:w="3969" w:type="dxa"/>
            <w:shd w:val="clear" w:color="auto" w:fill="auto"/>
          </w:tcPr>
          <w:p w14:paraId="2C4A8887" w14:textId="77777777" w:rsidR="00B339EE" w:rsidRPr="00B339EE" w:rsidRDefault="00B339EE" w:rsidP="00B339EE">
            <w:r w:rsidRPr="00B339EE">
              <w:t>Präsentation im Januar des Folgejahres / Forschungsbericht bis Ende Februar des Folgejahres</w:t>
            </w:r>
          </w:p>
        </w:tc>
      </w:tr>
    </w:tbl>
    <w:p w14:paraId="21B65731" w14:textId="77777777" w:rsidR="00B339EE" w:rsidRDefault="00B339EE" w:rsidP="00B339EE"/>
    <w:p w14:paraId="6B3BC37F" w14:textId="77777777" w:rsidR="00B339EE" w:rsidRDefault="00B339EE" w:rsidP="00B339EE"/>
    <w:p w14:paraId="6EC7D106" w14:textId="77777777" w:rsidR="00B339EE" w:rsidRDefault="00B339EE" w:rsidP="00B339EE"/>
    <w:p w14:paraId="02AAD6FC" w14:textId="77777777" w:rsidR="00B339EE" w:rsidRPr="00B339EE" w:rsidRDefault="00B339EE" w:rsidP="00B339EE">
      <w:pPr>
        <w:rPr>
          <w:b/>
        </w:rPr>
      </w:pPr>
      <w:r w:rsidRPr="00B339EE">
        <w:rPr>
          <w:b/>
        </w:rPr>
        <w:t xml:space="preserve">Haben wir Ihr Interesse an einem studentischen Lehrforschungsprojekt an der </w:t>
      </w:r>
      <w:r>
        <w:rPr>
          <w:b/>
        </w:rPr>
        <w:t>katho, Abteilung</w:t>
      </w:r>
      <w:r w:rsidRPr="00B339EE">
        <w:rPr>
          <w:b/>
        </w:rPr>
        <w:t xml:space="preserve"> Münster geweckt? </w:t>
      </w:r>
    </w:p>
    <w:p w14:paraId="6F062223" w14:textId="77777777" w:rsidR="00B339EE" w:rsidRPr="00B339EE" w:rsidRDefault="00B339EE" w:rsidP="00B339EE">
      <w:pPr>
        <w:rPr>
          <w:b/>
        </w:rPr>
      </w:pPr>
      <w:r w:rsidRPr="00B339EE">
        <w:rPr>
          <w:b/>
        </w:rPr>
        <w:t xml:space="preserve">Dann sollten folgende Fragen im Vorfeld geklärt sein: </w:t>
      </w:r>
    </w:p>
    <w:tbl>
      <w:tblPr>
        <w:tblStyle w:val="Tabellenraster"/>
        <w:tblW w:w="0" w:type="auto"/>
        <w:tblInd w:w="0" w:type="dxa"/>
        <w:tblLook w:val="04A0" w:firstRow="1" w:lastRow="0" w:firstColumn="1" w:lastColumn="0" w:noHBand="0" w:noVBand="1"/>
      </w:tblPr>
      <w:tblGrid>
        <w:gridCol w:w="1271"/>
        <w:gridCol w:w="8009"/>
      </w:tblGrid>
      <w:tr w:rsidR="00B339EE" w:rsidRPr="00B339EE" w14:paraId="1B0159CA" w14:textId="77777777" w:rsidTr="00E16A3D">
        <w:tc>
          <w:tcPr>
            <w:tcW w:w="1271" w:type="dxa"/>
          </w:tcPr>
          <w:p w14:paraId="59589971" w14:textId="77777777" w:rsidR="00B339EE" w:rsidRPr="00B339EE" w:rsidRDefault="00B339EE" w:rsidP="00B339EE">
            <w:pPr>
              <w:rPr>
                <w:b/>
              </w:rPr>
            </w:pPr>
            <w:r w:rsidRPr="00B339EE">
              <w:rPr>
                <w:b/>
              </w:rPr>
              <w:t>Wo?</w:t>
            </w:r>
          </w:p>
        </w:tc>
        <w:tc>
          <w:tcPr>
            <w:tcW w:w="8009" w:type="dxa"/>
          </w:tcPr>
          <w:p w14:paraId="37037737" w14:textId="77777777" w:rsidR="00B339EE" w:rsidRPr="00B339EE" w:rsidRDefault="00B339EE" w:rsidP="00B339EE">
            <w:r w:rsidRPr="00B339EE">
              <w:t>Handlungsfeld:  Auf welches Feld ist die Forschungsidee bezogen? (bspw. ambulante/stationäre Jugend- oder Behindertenhilfe, Verbandsarbeit, Bildungsarbeit, Beratung etc.)</w:t>
            </w:r>
          </w:p>
        </w:tc>
      </w:tr>
      <w:tr w:rsidR="00B339EE" w:rsidRPr="00B339EE" w14:paraId="33B70C8F" w14:textId="77777777" w:rsidTr="00E16A3D">
        <w:tc>
          <w:tcPr>
            <w:tcW w:w="1271" w:type="dxa"/>
          </w:tcPr>
          <w:p w14:paraId="1DDE67F0" w14:textId="77777777" w:rsidR="00B339EE" w:rsidRPr="00B339EE" w:rsidRDefault="00B339EE" w:rsidP="00B339EE">
            <w:pPr>
              <w:rPr>
                <w:b/>
              </w:rPr>
            </w:pPr>
            <w:r w:rsidRPr="00B339EE">
              <w:rPr>
                <w:b/>
              </w:rPr>
              <w:t>Warum?</w:t>
            </w:r>
          </w:p>
        </w:tc>
        <w:tc>
          <w:tcPr>
            <w:tcW w:w="8009" w:type="dxa"/>
          </w:tcPr>
          <w:p w14:paraId="78461596" w14:textId="77777777" w:rsidR="00B339EE" w:rsidRPr="00B339EE" w:rsidRDefault="00B339EE" w:rsidP="00B339EE">
            <w:r w:rsidRPr="00B339EE">
              <w:t>Anlass der Forschung: Warum erscheint Forschung notwendig oder sinnvoll?</w:t>
            </w:r>
          </w:p>
        </w:tc>
      </w:tr>
      <w:tr w:rsidR="00B339EE" w:rsidRPr="00B339EE" w14:paraId="6628F702" w14:textId="77777777" w:rsidTr="00E16A3D">
        <w:tc>
          <w:tcPr>
            <w:tcW w:w="1271" w:type="dxa"/>
          </w:tcPr>
          <w:p w14:paraId="1069A78A" w14:textId="77777777" w:rsidR="00B339EE" w:rsidRPr="00B339EE" w:rsidRDefault="00B339EE" w:rsidP="00B339EE">
            <w:pPr>
              <w:rPr>
                <w:b/>
              </w:rPr>
            </w:pPr>
            <w:r w:rsidRPr="00B339EE">
              <w:rPr>
                <w:b/>
              </w:rPr>
              <w:t>Was?</w:t>
            </w:r>
          </w:p>
        </w:tc>
        <w:tc>
          <w:tcPr>
            <w:tcW w:w="8009" w:type="dxa"/>
          </w:tcPr>
          <w:p w14:paraId="404D0797" w14:textId="77777777" w:rsidR="00B339EE" w:rsidRPr="00B339EE" w:rsidRDefault="00B339EE" w:rsidP="00B339EE">
            <w:r w:rsidRPr="00B339EE">
              <w:t>Forschungsgegenstand: Was genau soll erforscht werden? Welche Frage oder Problemstellung steht im Zentrum?</w:t>
            </w:r>
          </w:p>
        </w:tc>
      </w:tr>
      <w:tr w:rsidR="00B339EE" w:rsidRPr="00B339EE" w14:paraId="64B60055" w14:textId="77777777" w:rsidTr="00E16A3D">
        <w:tc>
          <w:tcPr>
            <w:tcW w:w="1271" w:type="dxa"/>
          </w:tcPr>
          <w:p w14:paraId="4C98E8AF" w14:textId="77777777" w:rsidR="00B339EE" w:rsidRPr="00B339EE" w:rsidRDefault="00B339EE" w:rsidP="00B339EE">
            <w:pPr>
              <w:rPr>
                <w:b/>
              </w:rPr>
            </w:pPr>
            <w:r w:rsidRPr="00B339EE">
              <w:rPr>
                <w:b/>
              </w:rPr>
              <w:t>Wie?</w:t>
            </w:r>
          </w:p>
        </w:tc>
        <w:tc>
          <w:tcPr>
            <w:tcW w:w="8009" w:type="dxa"/>
          </w:tcPr>
          <w:p w14:paraId="21235D10" w14:textId="77777777" w:rsidR="00B339EE" w:rsidRPr="00B339EE" w:rsidRDefault="00B339EE" w:rsidP="00B339EE">
            <w:r w:rsidRPr="00B339EE">
              <w:t>Methodische Umsetzung: Welche Vorstellungen bestehen evtl. bereits zum konkreten Vorgehen? Sind  Besonderheiten des Forschungsfeldes zu beachten?</w:t>
            </w:r>
          </w:p>
        </w:tc>
      </w:tr>
      <w:tr w:rsidR="00B339EE" w:rsidRPr="00B339EE" w14:paraId="0C0C185C" w14:textId="77777777" w:rsidTr="00E16A3D">
        <w:tc>
          <w:tcPr>
            <w:tcW w:w="1271" w:type="dxa"/>
          </w:tcPr>
          <w:p w14:paraId="3537AEB2" w14:textId="77777777" w:rsidR="00B339EE" w:rsidRPr="00B339EE" w:rsidRDefault="00B339EE" w:rsidP="00B339EE">
            <w:pPr>
              <w:rPr>
                <w:b/>
              </w:rPr>
            </w:pPr>
            <w:r w:rsidRPr="00B339EE">
              <w:rPr>
                <w:b/>
              </w:rPr>
              <w:t>Wozu?</w:t>
            </w:r>
          </w:p>
        </w:tc>
        <w:tc>
          <w:tcPr>
            <w:tcW w:w="8009" w:type="dxa"/>
          </w:tcPr>
          <w:p w14:paraId="3435B922" w14:textId="77777777" w:rsidR="00B339EE" w:rsidRPr="00B339EE" w:rsidRDefault="00B339EE" w:rsidP="00B339EE">
            <w:r w:rsidRPr="00B339EE">
              <w:t xml:space="preserve">Zielsetzung: Wie sollen die Forschungsergebnisse in der Praxis genutzt werden? Welche Erkenntnis erhoffen Sie sich für die Praxis? </w:t>
            </w:r>
          </w:p>
        </w:tc>
      </w:tr>
    </w:tbl>
    <w:p w14:paraId="470F2E14" w14:textId="77777777" w:rsidR="00B339EE" w:rsidRPr="00B339EE" w:rsidRDefault="00B339EE" w:rsidP="00B339EE"/>
    <w:p w14:paraId="2C6798FF" w14:textId="77777777" w:rsidR="00B339EE" w:rsidRDefault="00B339EE" w:rsidP="00B339EE">
      <w:r w:rsidRPr="00B339EE">
        <w:t xml:space="preserve">Schicken Sie uns nachfolgendes Formblatt mit Ihrer Anfrage. Wir besprechen gerne mit Ihnen das weitere Vorgehen! </w:t>
      </w:r>
    </w:p>
    <w:p w14:paraId="1D653F69" w14:textId="77777777" w:rsidR="00B339EE" w:rsidRDefault="00B339EE" w:rsidP="00B339EE"/>
    <w:p w14:paraId="503E71A4" w14:textId="20D1FC5A" w:rsidR="00B339EE" w:rsidRPr="00A00207" w:rsidRDefault="00A12ABF" w:rsidP="00B339EE">
      <w:pPr>
        <w:rPr>
          <w:b/>
          <w:bCs/>
        </w:rPr>
      </w:pPr>
      <w:r w:rsidRPr="00A00207">
        <w:rPr>
          <w:b/>
          <w:bCs/>
        </w:rPr>
        <w:t>Bei Rückfragen erreichen Sie uns wie folgt:</w:t>
      </w:r>
    </w:p>
    <w:p w14:paraId="33B6AA91" w14:textId="77777777" w:rsidR="00A00207" w:rsidRDefault="00A00207" w:rsidP="00A00207">
      <w:r>
        <w:t>Prof. Dr. Sabine Schäper (Studiengangsleitung Master Heilpädagogik)</w:t>
      </w:r>
    </w:p>
    <w:p w14:paraId="01BA4356" w14:textId="237933D0" w:rsidR="00A00207" w:rsidRDefault="00A00207" w:rsidP="00A00207">
      <w:r>
        <w:t>s.schaeper@katho-nrw.de, Tel.: 0251/41767-29</w:t>
      </w:r>
    </w:p>
    <w:p w14:paraId="61B5F8BB" w14:textId="77777777" w:rsidR="00A00207" w:rsidRDefault="00A00207" w:rsidP="00A00207"/>
    <w:p w14:paraId="1D140A82" w14:textId="77777777" w:rsidR="00A00207" w:rsidRDefault="00A00207" w:rsidP="00A00207">
      <w:r>
        <w:t>Prof. Dr. Eva Stuckstätte (Studiengangsleitung Master Soziale Arbeit)</w:t>
      </w:r>
    </w:p>
    <w:p w14:paraId="24E3EF46" w14:textId="52A61B64" w:rsidR="00A00207" w:rsidRDefault="00A00207" w:rsidP="00A00207">
      <w:r>
        <w:t>ec.stuckstaette@katho-nrw.de, Tel.: 0251/41767-12</w:t>
      </w:r>
    </w:p>
    <w:p w14:paraId="575F264C" w14:textId="77777777" w:rsidR="00A00207" w:rsidRDefault="00A00207" w:rsidP="00A00207"/>
    <w:p w14:paraId="784D1197" w14:textId="6DDDB211" w:rsidR="00A00207" w:rsidRDefault="00A00207" w:rsidP="00A00207">
      <w:r>
        <w:t>Carolin Feß (</w:t>
      </w:r>
      <w:proofErr w:type="spellStart"/>
      <w:r>
        <w:t>Studiengangskoordinatorin</w:t>
      </w:r>
      <w:proofErr w:type="spellEnd"/>
      <w:r>
        <w:t>)</w:t>
      </w:r>
    </w:p>
    <w:p w14:paraId="3FA8C1D8" w14:textId="63777B51" w:rsidR="00A00207" w:rsidRDefault="0077340D" w:rsidP="00A00207">
      <w:hyperlink r:id="rId12" w:history="1">
        <w:r w:rsidR="00A00207" w:rsidRPr="00A00207">
          <w:rPr>
            <w:rStyle w:val="Hyperlink"/>
            <w:color w:val="auto"/>
            <w:u w:val="none"/>
          </w:rPr>
          <w:t>c.fess@katho-nrw.de</w:t>
        </w:r>
      </w:hyperlink>
      <w:r w:rsidR="00A00207" w:rsidRPr="00A00207">
        <w:rPr>
          <w:color w:val="auto"/>
        </w:rPr>
        <w:t>, T</w:t>
      </w:r>
      <w:r w:rsidR="00A00207">
        <w:t>el.: 0251/41767-85</w:t>
      </w:r>
    </w:p>
    <w:p w14:paraId="48215C33" w14:textId="77777777" w:rsidR="00A00207" w:rsidRDefault="00A00207" w:rsidP="00A00207"/>
    <w:p w14:paraId="42DAFD79" w14:textId="77777777" w:rsidR="00A00207" w:rsidRDefault="00A00207" w:rsidP="00A00207">
      <w:r>
        <w:t>Anna Egelkamp (Wissenschaftliche Hilfskraft)</w:t>
      </w:r>
    </w:p>
    <w:p w14:paraId="06C4901E" w14:textId="663AE8D7" w:rsidR="00A12ABF" w:rsidRDefault="00A00207" w:rsidP="00A00207">
      <w:r>
        <w:t>a.egelkamp@katho-nrw.de</w:t>
      </w:r>
    </w:p>
    <w:p w14:paraId="069A79E5" w14:textId="77777777" w:rsidR="00B339EE" w:rsidRDefault="00B339EE" w:rsidP="00B339EE"/>
    <w:p w14:paraId="6F430D72" w14:textId="77777777" w:rsidR="00B339EE" w:rsidRDefault="00B339EE" w:rsidP="00B339EE"/>
    <w:p w14:paraId="79F0066B" w14:textId="77777777" w:rsidR="00B339EE" w:rsidRDefault="00B339EE" w:rsidP="00B339EE"/>
    <w:p w14:paraId="0B7CCAD4" w14:textId="01760E38" w:rsidR="00411AAD" w:rsidRDefault="00B339EE" w:rsidP="00B339EE">
      <w:pPr>
        <w:rPr>
          <w:rStyle w:val="Hyperlink"/>
          <w:b/>
          <w:bCs/>
        </w:rPr>
      </w:pPr>
      <w:r w:rsidRPr="00B339EE">
        <w:rPr>
          <w:b/>
          <w:u w:val="single"/>
        </w:rPr>
        <w:lastRenderedPageBreak/>
        <w:t>Projektvorschlag für die Masterstudiengänge</w:t>
      </w:r>
      <w:r w:rsidR="00DE698B">
        <w:rPr>
          <w:b/>
          <w:u w:val="single"/>
        </w:rPr>
        <w:t xml:space="preserve"> </w:t>
      </w:r>
      <w:hyperlink r:id="rId13" w:history="1">
        <w:r w:rsidR="00DE698B" w:rsidRPr="00125BAD">
          <w:rPr>
            <w:rStyle w:val="Hyperlink"/>
            <w:b/>
            <w:bCs/>
          </w:rPr>
          <w:t>Soziale Arbeit (M.A.) mit dem Schwerpunkt „Inklusive Kinder- und Jugendhilfe sozialräumlich gestalten“</w:t>
        </w:r>
      </w:hyperlink>
      <w:r w:rsidR="00DE698B" w:rsidRPr="00125BAD">
        <w:rPr>
          <w:b/>
          <w:bCs/>
        </w:rPr>
        <w:t xml:space="preserve"> </w:t>
      </w:r>
      <w:r w:rsidR="00DE698B" w:rsidRPr="00125BAD">
        <w:t xml:space="preserve">und </w:t>
      </w:r>
      <w:hyperlink r:id="rId14" w:history="1">
        <w:r w:rsidR="00DE698B" w:rsidRPr="00125BAD">
          <w:rPr>
            <w:rStyle w:val="Hyperlink"/>
            <w:b/>
            <w:bCs/>
          </w:rPr>
          <w:t>Heilpädagogik (M.A.) mit dem Schwerpunkt „Inklusion und Teilhabe in Sozialräumen gestalten“</w:t>
        </w:r>
      </w:hyperlink>
    </w:p>
    <w:p w14:paraId="51835744" w14:textId="77777777" w:rsidR="00DE698B" w:rsidRDefault="00DE698B" w:rsidP="00B339EE">
      <w:pPr>
        <w:rPr>
          <w:b/>
          <w:u w:val="single"/>
        </w:rPr>
      </w:pPr>
    </w:p>
    <w:tbl>
      <w:tblPr>
        <w:tblStyle w:val="Tabellenraster"/>
        <w:tblW w:w="0" w:type="auto"/>
        <w:tblInd w:w="0" w:type="dxa"/>
        <w:tblLook w:val="04A0" w:firstRow="1" w:lastRow="0" w:firstColumn="1" w:lastColumn="0" w:noHBand="0" w:noVBand="1"/>
      </w:tblPr>
      <w:tblGrid>
        <w:gridCol w:w="4955"/>
        <w:gridCol w:w="4956"/>
      </w:tblGrid>
      <w:tr w:rsidR="00411AAD" w14:paraId="3DFC4225" w14:textId="77777777" w:rsidTr="00411AAD">
        <w:tc>
          <w:tcPr>
            <w:tcW w:w="4955" w:type="dxa"/>
          </w:tcPr>
          <w:p w14:paraId="7636DAC5" w14:textId="3DC467E0" w:rsidR="00411AAD" w:rsidRDefault="00411AAD" w:rsidP="00B339EE">
            <w:pPr>
              <w:rPr>
                <w:b/>
                <w:u w:val="single"/>
              </w:rPr>
            </w:pPr>
            <w:r>
              <w:t xml:space="preserve">Name der </w:t>
            </w:r>
            <w:r w:rsidRPr="00B339EE">
              <w:t>Organisation:</w:t>
            </w:r>
          </w:p>
        </w:tc>
        <w:tc>
          <w:tcPr>
            <w:tcW w:w="4956" w:type="dxa"/>
          </w:tcPr>
          <w:p w14:paraId="3173AE8E" w14:textId="77777777" w:rsidR="00411AAD" w:rsidRDefault="00411AAD" w:rsidP="00B339EE">
            <w:pPr>
              <w:rPr>
                <w:b/>
                <w:u w:val="single"/>
              </w:rPr>
            </w:pPr>
          </w:p>
        </w:tc>
      </w:tr>
      <w:tr w:rsidR="00411AAD" w14:paraId="32961F25" w14:textId="77777777" w:rsidTr="00411AAD">
        <w:tc>
          <w:tcPr>
            <w:tcW w:w="4955" w:type="dxa"/>
          </w:tcPr>
          <w:p w14:paraId="262E0DEA" w14:textId="77777777" w:rsidR="00411AAD" w:rsidRDefault="00411AAD" w:rsidP="00411AAD">
            <w:proofErr w:type="spellStart"/>
            <w:r w:rsidRPr="00B339EE">
              <w:t>Ansprechpartner_in</w:t>
            </w:r>
            <w:proofErr w:type="spellEnd"/>
            <w:r w:rsidRPr="00B339EE">
              <w:t>:</w:t>
            </w:r>
          </w:p>
          <w:p w14:paraId="11826700" w14:textId="24C4D47F" w:rsidR="00411AAD" w:rsidRPr="0077340D" w:rsidRDefault="00411AAD" w:rsidP="00B339EE">
            <w:r>
              <w:t xml:space="preserve">(Name, </w:t>
            </w:r>
            <w:r w:rsidRPr="00B339EE">
              <w:t>Anschrift</w:t>
            </w:r>
            <w:r>
              <w:t xml:space="preserve">, </w:t>
            </w:r>
            <w:proofErr w:type="spellStart"/>
            <w:r w:rsidRPr="00B339EE">
              <w:t>Tel.Nr</w:t>
            </w:r>
            <w:proofErr w:type="spellEnd"/>
            <w:r w:rsidRPr="00B339EE">
              <w:t>.</w:t>
            </w:r>
            <w:r>
              <w:t xml:space="preserve">, </w:t>
            </w:r>
            <w:r w:rsidRPr="00B339EE">
              <w:t>E–Mail</w:t>
            </w:r>
            <w:r>
              <w:t>)</w:t>
            </w:r>
            <w:r w:rsidRPr="00B339EE">
              <w:tab/>
            </w:r>
          </w:p>
        </w:tc>
        <w:tc>
          <w:tcPr>
            <w:tcW w:w="4956" w:type="dxa"/>
          </w:tcPr>
          <w:p w14:paraId="52B63182" w14:textId="77777777" w:rsidR="00411AAD" w:rsidRDefault="00411AAD" w:rsidP="00B339EE">
            <w:pPr>
              <w:rPr>
                <w:b/>
                <w:u w:val="single"/>
              </w:rPr>
            </w:pPr>
          </w:p>
        </w:tc>
      </w:tr>
      <w:tr w:rsidR="00411AAD" w14:paraId="7D1BF605" w14:textId="77777777" w:rsidTr="00411AAD">
        <w:tc>
          <w:tcPr>
            <w:tcW w:w="4955" w:type="dxa"/>
          </w:tcPr>
          <w:p w14:paraId="44359CE4" w14:textId="5B45EDE8" w:rsidR="00411AAD" w:rsidRPr="0077340D" w:rsidRDefault="00411AAD" w:rsidP="00B339EE">
            <w:pPr>
              <w:rPr>
                <w:b/>
              </w:rPr>
            </w:pPr>
            <w:proofErr w:type="spellStart"/>
            <w:r>
              <w:rPr>
                <w:b/>
              </w:rPr>
              <w:t>Begleitdozierende_r</w:t>
            </w:r>
            <w:proofErr w:type="spellEnd"/>
            <w:r>
              <w:rPr>
                <w:b/>
              </w:rPr>
              <w:t xml:space="preserve"> der Hochschule </w:t>
            </w:r>
            <w:r w:rsidRPr="00504770">
              <w:rPr>
                <w:bCs/>
              </w:rPr>
              <w:t>(sofern bereits bekannt</w:t>
            </w:r>
            <w:r>
              <w:rPr>
                <w:bCs/>
              </w:rPr>
              <w:t>, sonst bitte N.N</w:t>
            </w:r>
            <w:r w:rsidR="00DE698B">
              <w:rPr>
                <w:bCs/>
              </w:rPr>
              <w:t>.</w:t>
            </w:r>
            <w:r>
              <w:rPr>
                <w:bCs/>
              </w:rPr>
              <w:t xml:space="preserve"> eintragen)</w:t>
            </w:r>
            <w:r w:rsidRPr="00504770">
              <w:rPr>
                <w:bCs/>
              </w:rPr>
              <w:t>:</w:t>
            </w:r>
          </w:p>
        </w:tc>
        <w:tc>
          <w:tcPr>
            <w:tcW w:w="4956" w:type="dxa"/>
          </w:tcPr>
          <w:p w14:paraId="57D0B77C" w14:textId="77777777" w:rsidR="00411AAD" w:rsidRDefault="00411AAD" w:rsidP="00B339EE">
            <w:pPr>
              <w:rPr>
                <w:b/>
                <w:u w:val="single"/>
              </w:rPr>
            </w:pPr>
          </w:p>
        </w:tc>
      </w:tr>
      <w:tr w:rsidR="00411AAD" w14:paraId="16D5E5E2" w14:textId="77777777" w:rsidTr="00411AAD">
        <w:tc>
          <w:tcPr>
            <w:tcW w:w="4955" w:type="dxa"/>
          </w:tcPr>
          <w:p w14:paraId="34BA2630" w14:textId="2E18BF3D" w:rsidR="00411AAD" w:rsidRPr="0077340D" w:rsidRDefault="00DE698B" w:rsidP="00B339EE">
            <w:pPr>
              <w:rPr>
                <w:b/>
              </w:rPr>
            </w:pPr>
            <w:r>
              <w:rPr>
                <w:b/>
              </w:rPr>
              <w:t xml:space="preserve">Eingereicht durch </w:t>
            </w:r>
            <w:r w:rsidRPr="00411AAD">
              <w:rPr>
                <w:bCs/>
              </w:rPr>
              <w:t>(bitte ankreuzen):</w:t>
            </w:r>
            <w:r>
              <w:rPr>
                <w:b/>
              </w:rPr>
              <w:t xml:space="preserve"> </w:t>
            </w:r>
          </w:p>
        </w:tc>
        <w:tc>
          <w:tcPr>
            <w:tcW w:w="4956" w:type="dxa"/>
          </w:tcPr>
          <w:p w14:paraId="3851219F" w14:textId="48C3ECA8" w:rsidR="00DE698B" w:rsidRPr="00DE698B" w:rsidRDefault="00DE698B" w:rsidP="00DE698B">
            <w:pPr>
              <w:pStyle w:val="Listenabsatz"/>
              <w:numPr>
                <w:ilvl w:val="0"/>
                <w:numId w:val="1"/>
              </w:numPr>
              <w:ind w:left="462" w:hanging="284"/>
              <w:rPr>
                <w:bCs/>
              </w:rPr>
            </w:pPr>
            <w:r w:rsidRPr="00DE698B">
              <w:rPr>
                <w:bCs/>
              </w:rPr>
              <w:t>Ansprechperson Organisation (</w:t>
            </w:r>
            <w:proofErr w:type="spellStart"/>
            <w:r w:rsidRPr="00DE698B">
              <w:rPr>
                <w:bCs/>
              </w:rPr>
              <w:t>s.o</w:t>
            </w:r>
            <w:proofErr w:type="spellEnd"/>
            <w:r w:rsidRPr="00DE698B">
              <w:rPr>
                <w:bCs/>
              </w:rPr>
              <w:t xml:space="preserve">) </w:t>
            </w:r>
            <w:sdt>
              <w:sdtPr>
                <w:rPr>
                  <w:rFonts w:ascii="MS Gothic" w:eastAsia="MS Gothic" w:hAnsi="MS Gothic"/>
                  <w:bCs/>
                </w:rPr>
                <w:id w:val="-1863979276"/>
                <w14:checkbox>
                  <w14:checked w14:val="0"/>
                  <w14:checkedState w14:val="2612" w14:font="MS Gothic"/>
                  <w14:uncheckedState w14:val="2610" w14:font="MS Gothic"/>
                </w14:checkbox>
              </w:sdtPr>
              <w:sdtEndPr/>
              <w:sdtContent>
                <w:r w:rsidRPr="00DE698B">
                  <w:rPr>
                    <w:rFonts w:ascii="MS Gothic" w:eastAsia="MS Gothic" w:hAnsi="MS Gothic" w:hint="eastAsia"/>
                    <w:bCs/>
                  </w:rPr>
                  <w:t>☐</w:t>
                </w:r>
              </w:sdtContent>
            </w:sdt>
            <w:r w:rsidRPr="00DE698B">
              <w:rPr>
                <w:bCs/>
              </w:rPr>
              <w:t xml:space="preserve">, </w:t>
            </w:r>
          </w:p>
          <w:p w14:paraId="234C149C" w14:textId="5DBF8025" w:rsidR="00DE698B" w:rsidRPr="00DE698B" w:rsidRDefault="00DE698B" w:rsidP="00DE698B">
            <w:pPr>
              <w:pStyle w:val="Listenabsatz"/>
              <w:numPr>
                <w:ilvl w:val="0"/>
                <w:numId w:val="1"/>
              </w:numPr>
              <w:ind w:left="462" w:hanging="284"/>
              <w:rPr>
                <w:bCs/>
              </w:rPr>
            </w:pPr>
            <w:proofErr w:type="spellStart"/>
            <w:r w:rsidRPr="00DE698B">
              <w:rPr>
                <w:bCs/>
              </w:rPr>
              <w:t>Begleitdozierende_r</w:t>
            </w:r>
            <w:proofErr w:type="spellEnd"/>
            <w:r w:rsidRPr="00DE698B">
              <w:rPr>
                <w:bCs/>
              </w:rPr>
              <w:t xml:space="preserve"> der Hochschule (s.o.) </w:t>
            </w:r>
            <w:sdt>
              <w:sdtPr>
                <w:rPr>
                  <w:rFonts w:ascii="MS Gothic" w:eastAsia="MS Gothic" w:hAnsi="MS Gothic"/>
                  <w:bCs/>
                </w:rPr>
                <w:id w:val="1072544615"/>
                <w14:checkbox>
                  <w14:checked w14:val="0"/>
                  <w14:checkedState w14:val="2612" w14:font="MS Gothic"/>
                  <w14:uncheckedState w14:val="2610" w14:font="MS Gothic"/>
                </w14:checkbox>
              </w:sdtPr>
              <w:sdtEndPr/>
              <w:sdtContent>
                <w:r w:rsidRPr="00DE698B">
                  <w:rPr>
                    <w:rFonts w:ascii="MS Gothic" w:eastAsia="MS Gothic" w:hAnsi="MS Gothic" w:hint="eastAsia"/>
                    <w:bCs/>
                  </w:rPr>
                  <w:t>☐</w:t>
                </w:r>
              </w:sdtContent>
            </w:sdt>
            <w:r w:rsidRPr="00DE698B">
              <w:rPr>
                <w:bCs/>
              </w:rPr>
              <w:t>,</w:t>
            </w:r>
          </w:p>
          <w:p w14:paraId="6E58406A" w14:textId="77777777" w:rsidR="00411AAD" w:rsidRDefault="00DE698B" w:rsidP="00B339EE">
            <w:pPr>
              <w:pStyle w:val="Listenabsatz"/>
              <w:numPr>
                <w:ilvl w:val="0"/>
                <w:numId w:val="1"/>
              </w:numPr>
              <w:ind w:left="462" w:hanging="284"/>
              <w:rPr>
                <w:bCs/>
              </w:rPr>
            </w:pPr>
            <w:r w:rsidRPr="00DE698B">
              <w:rPr>
                <w:bCs/>
              </w:rPr>
              <w:t>eine andere Person (Vorname, Nachname):</w:t>
            </w:r>
          </w:p>
          <w:p w14:paraId="6457C964" w14:textId="2B1AA158" w:rsidR="00DE698B" w:rsidRPr="00DE698B" w:rsidRDefault="00DE698B" w:rsidP="00DE698B">
            <w:pPr>
              <w:rPr>
                <w:bCs/>
              </w:rPr>
            </w:pPr>
          </w:p>
        </w:tc>
      </w:tr>
      <w:tr w:rsidR="00411AAD" w14:paraId="5BA5E86F" w14:textId="77777777" w:rsidTr="00411AAD">
        <w:tc>
          <w:tcPr>
            <w:tcW w:w="4955" w:type="dxa"/>
          </w:tcPr>
          <w:p w14:paraId="26E0DFCD" w14:textId="1BE33DA5" w:rsidR="00411AAD" w:rsidRPr="00DE698B" w:rsidRDefault="00DE698B" w:rsidP="00DE698B">
            <w:pPr>
              <w:rPr>
                <w:b/>
              </w:rPr>
            </w:pPr>
            <w:r>
              <w:rPr>
                <w:b/>
              </w:rPr>
              <w:t>Dieses Projekt soll im Sommersemester ______</w:t>
            </w:r>
            <w:r>
              <w:rPr>
                <w:bCs/>
              </w:rPr>
              <w:t xml:space="preserve"> (Jahreszahl)</w:t>
            </w:r>
            <w:r>
              <w:rPr>
                <w:b/>
              </w:rPr>
              <w:t xml:space="preserve"> starten:</w:t>
            </w:r>
          </w:p>
        </w:tc>
        <w:tc>
          <w:tcPr>
            <w:tcW w:w="4956" w:type="dxa"/>
          </w:tcPr>
          <w:p w14:paraId="1BF68701" w14:textId="77777777" w:rsidR="00411AAD" w:rsidRDefault="00411AAD" w:rsidP="00B339EE">
            <w:pPr>
              <w:rPr>
                <w:b/>
                <w:u w:val="single"/>
              </w:rPr>
            </w:pPr>
          </w:p>
        </w:tc>
      </w:tr>
      <w:tr w:rsidR="00411AAD" w14:paraId="0AB6B589" w14:textId="77777777" w:rsidTr="00411AAD">
        <w:tc>
          <w:tcPr>
            <w:tcW w:w="4955" w:type="dxa"/>
          </w:tcPr>
          <w:p w14:paraId="06D2D793" w14:textId="53414BDF" w:rsidR="00411AAD" w:rsidRPr="00DE698B" w:rsidRDefault="00DE698B" w:rsidP="00B339EE">
            <w:pPr>
              <w:rPr>
                <w:bCs/>
              </w:rPr>
            </w:pPr>
            <w:r>
              <w:rPr>
                <w:b/>
              </w:rPr>
              <w:t xml:space="preserve">Stand </w:t>
            </w:r>
            <w:r>
              <w:rPr>
                <w:bCs/>
              </w:rPr>
              <w:t>(Datum des Einreichens der Projektidee):</w:t>
            </w:r>
          </w:p>
        </w:tc>
        <w:tc>
          <w:tcPr>
            <w:tcW w:w="4956" w:type="dxa"/>
          </w:tcPr>
          <w:p w14:paraId="61A4CF6F" w14:textId="77777777" w:rsidR="00411AAD" w:rsidRDefault="00411AAD" w:rsidP="00B339EE">
            <w:pPr>
              <w:rPr>
                <w:b/>
                <w:u w:val="single"/>
              </w:rPr>
            </w:pPr>
          </w:p>
        </w:tc>
      </w:tr>
    </w:tbl>
    <w:p w14:paraId="14682F3C" w14:textId="77777777" w:rsidR="00411AAD" w:rsidRDefault="00411AAD" w:rsidP="00B339EE">
      <w:pPr>
        <w:rPr>
          <w:b/>
        </w:rPr>
      </w:pPr>
    </w:p>
    <w:p w14:paraId="691426B8" w14:textId="648E088F" w:rsidR="00B339EE" w:rsidRPr="00B339EE" w:rsidRDefault="00B339EE" w:rsidP="00B339EE">
      <w:r w:rsidRPr="00B339EE">
        <w:rPr>
          <w:b/>
        </w:rPr>
        <w:t>Kurzbeschreibung der Organisation</w:t>
      </w:r>
      <w:r w:rsidRPr="00B339EE">
        <w:t xml:space="preserve"> (Arbeitsbereiche, Erreichbarkeit, spez. Öffnungszeiten etc.)</w:t>
      </w:r>
    </w:p>
    <w:tbl>
      <w:tblPr>
        <w:tblStyle w:val="Tabellenraster"/>
        <w:tblW w:w="0" w:type="auto"/>
        <w:tblInd w:w="0" w:type="dxa"/>
        <w:tblLook w:val="04A0" w:firstRow="1" w:lastRow="0" w:firstColumn="1" w:lastColumn="0" w:noHBand="0" w:noVBand="1"/>
      </w:tblPr>
      <w:tblGrid>
        <w:gridCol w:w="9911"/>
      </w:tblGrid>
      <w:tr w:rsidR="00B339EE" w14:paraId="39867AA5" w14:textId="77777777" w:rsidTr="00B339EE">
        <w:trPr>
          <w:trHeight w:val="1806"/>
        </w:trPr>
        <w:tc>
          <w:tcPr>
            <w:tcW w:w="9911" w:type="dxa"/>
          </w:tcPr>
          <w:p w14:paraId="451E6145" w14:textId="77777777" w:rsidR="00B339EE" w:rsidRDefault="00B339EE" w:rsidP="00B339EE"/>
        </w:tc>
      </w:tr>
    </w:tbl>
    <w:p w14:paraId="771BD8F7" w14:textId="77777777" w:rsidR="00B339EE" w:rsidRPr="00B339EE" w:rsidRDefault="00B339EE" w:rsidP="00B339EE">
      <w:pPr>
        <w:rPr>
          <w:b/>
        </w:rPr>
      </w:pPr>
      <w:r w:rsidRPr="00B339EE">
        <w:rPr>
          <w:b/>
        </w:rPr>
        <w:t>Beschreibung der Projektidee</w:t>
      </w:r>
    </w:p>
    <w:tbl>
      <w:tblPr>
        <w:tblStyle w:val="Tabellenraster"/>
        <w:tblW w:w="0" w:type="auto"/>
        <w:tblInd w:w="0" w:type="dxa"/>
        <w:tblLook w:val="04A0" w:firstRow="1" w:lastRow="0" w:firstColumn="1" w:lastColumn="0" w:noHBand="0" w:noVBand="1"/>
      </w:tblPr>
      <w:tblGrid>
        <w:gridCol w:w="9911"/>
      </w:tblGrid>
      <w:tr w:rsidR="00B339EE" w14:paraId="228FE3AE" w14:textId="77777777" w:rsidTr="00B339EE">
        <w:trPr>
          <w:trHeight w:val="2199"/>
        </w:trPr>
        <w:tc>
          <w:tcPr>
            <w:tcW w:w="9911" w:type="dxa"/>
          </w:tcPr>
          <w:p w14:paraId="025F7172" w14:textId="77777777" w:rsidR="00B339EE" w:rsidRDefault="00B339EE" w:rsidP="00B339EE">
            <w:pPr>
              <w:rPr>
                <w:b/>
              </w:rPr>
            </w:pPr>
          </w:p>
        </w:tc>
      </w:tr>
    </w:tbl>
    <w:p w14:paraId="051E45B6" w14:textId="77777777" w:rsidR="00B339EE" w:rsidRDefault="00B339EE" w:rsidP="00B339EE">
      <w:r w:rsidRPr="00B339EE">
        <w:rPr>
          <w:b/>
        </w:rPr>
        <w:t>Projektbeginn:</w:t>
      </w:r>
      <w:r w:rsidRPr="00B339EE">
        <w:t xml:space="preserve"> </w:t>
      </w:r>
    </w:p>
    <w:tbl>
      <w:tblPr>
        <w:tblStyle w:val="Tabellenraster"/>
        <w:tblW w:w="0" w:type="auto"/>
        <w:tblInd w:w="0" w:type="dxa"/>
        <w:tblLook w:val="04A0" w:firstRow="1" w:lastRow="0" w:firstColumn="1" w:lastColumn="0" w:noHBand="0" w:noVBand="1"/>
      </w:tblPr>
      <w:tblGrid>
        <w:gridCol w:w="9911"/>
      </w:tblGrid>
      <w:tr w:rsidR="00B339EE" w14:paraId="3F4EA6A9" w14:textId="77777777" w:rsidTr="00B339EE">
        <w:trPr>
          <w:trHeight w:val="589"/>
        </w:trPr>
        <w:tc>
          <w:tcPr>
            <w:tcW w:w="9911" w:type="dxa"/>
          </w:tcPr>
          <w:p w14:paraId="756503C6" w14:textId="77777777" w:rsidR="00B339EE" w:rsidRDefault="00B339EE" w:rsidP="00E16A3D">
            <w:pPr>
              <w:rPr>
                <w:b/>
              </w:rPr>
            </w:pPr>
          </w:p>
        </w:tc>
      </w:tr>
    </w:tbl>
    <w:p w14:paraId="475C723E" w14:textId="77777777" w:rsidR="00B339EE" w:rsidRPr="00B339EE" w:rsidRDefault="00B339EE" w:rsidP="00B339EE"/>
    <w:p w14:paraId="40978DFD" w14:textId="77777777" w:rsidR="00B339EE" w:rsidRPr="00B339EE" w:rsidRDefault="00B339EE" w:rsidP="00B339EE">
      <w:pPr>
        <w:rPr>
          <w:b/>
        </w:rPr>
      </w:pPr>
      <w:r w:rsidRPr="00B339EE">
        <w:rPr>
          <w:b/>
        </w:rPr>
        <w:t>Anzahl der im Projekt mitarbeitenden Studierenden (max. 2-3):</w:t>
      </w:r>
      <w:r w:rsidRPr="00B339EE">
        <w:rPr>
          <w:b/>
        </w:rPr>
        <w:tab/>
      </w:r>
    </w:p>
    <w:tbl>
      <w:tblPr>
        <w:tblStyle w:val="Tabellenraster"/>
        <w:tblW w:w="0" w:type="auto"/>
        <w:tblInd w:w="0" w:type="dxa"/>
        <w:tblLook w:val="04A0" w:firstRow="1" w:lastRow="0" w:firstColumn="1" w:lastColumn="0" w:noHBand="0" w:noVBand="1"/>
      </w:tblPr>
      <w:tblGrid>
        <w:gridCol w:w="9911"/>
      </w:tblGrid>
      <w:tr w:rsidR="00B339EE" w14:paraId="51F0EB70" w14:textId="77777777" w:rsidTr="00B339EE">
        <w:trPr>
          <w:trHeight w:val="781"/>
        </w:trPr>
        <w:tc>
          <w:tcPr>
            <w:tcW w:w="9911" w:type="dxa"/>
          </w:tcPr>
          <w:p w14:paraId="112EF81B" w14:textId="77777777" w:rsidR="00B339EE" w:rsidRDefault="00B339EE" w:rsidP="00E16A3D">
            <w:pPr>
              <w:rPr>
                <w:b/>
              </w:rPr>
            </w:pPr>
          </w:p>
        </w:tc>
      </w:tr>
    </w:tbl>
    <w:p w14:paraId="22851A68" w14:textId="77777777" w:rsidR="00B339EE" w:rsidRPr="00B339EE" w:rsidRDefault="00B339EE" w:rsidP="00B339EE"/>
    <w:p w14:paraId="6752BEC7" w14:textId="77777777" w:rsidR="00B339EE" w:rsidRPr="00B339EE" w:rsidRDefault="00B339EE" w:rsidP="00B339EE">
      <w:pPr>
        <w:rPr>
          <w:b/>
          <w:bCs/>
        </w:rPr>
      </w:pPr>
      <w:r w:rsidRPr="00B339EE">
        <w:rPr>
          <w:b/>
          <w:bCs/>
        </w:rPr>
        <w:t>Besondere Vorkenntnisse (erwünscht / notwendig):</w:t>
      </w:r>
    </w:p>
    <w:tbl>
      <w:tblPr>
        <w:tblStyle w:val="Tabellenraster"/>
        <w:tblW w:w="0" w:type="auto"/>
        <w:tblInd w:w="0" w:type="dxa"/>
        <w:tblLook w:val="04A0" w:firstRow="1" w:lastRow="0" w:firstColumn="1" w:lastColumn="0" w:noHBand="0" w:noVBand="1"/>
      </w:tblPr>
      <w:tblGrid>
        <w:gridCol w:w="9911"/>
      </w:tblGrid>
      <w:tr w:rsidR="00B339EE" w14:paraId="4934BE8E" w14:textId="77777777" w:rsidTr="00B339EE">
        <w:trPr>
          <w:trHeight w:val="1500"/>
        </w:trPr>
        <w:tc>
          <w:tcPr>
            <w:tcW w:w="9911" w:type="dxa"/>
          </w:tcPr>
          <w:p w14:paraId="6C6DBE91" w14:textId="77777777" w:rsidR="00B339EE" w:rsidRDefault="00B339EE" w:rsidP="00E16A3D">
            <w:pPr>
              <w:rPr>
                <w:b/>
              </w:rPr>
            </w:pPr>
          </w:p>
        </w:tc>
      </w:tr>
    </w:tbl>
    <w:p w14:paraId="077F2D6C" w14:textId="77777777" w:rsidR="00B339EE" w:rsidRPr="00B339EE" w:rsidRDefault="00B339EE" w:rsidP="00B339EE">
      <w:pPr>
        <w:rPr>
          <w:b/>
          <w:bCs/>
        </w:rPr>
      </w:pPr>
      <w:r w:rsidRPr="00B339EE">
        <w:rPr>
          <w:b/>
          <w:bCs/>
        </w:rPr>
        <w:t>Hinweise zur Übernahme möglicher Kosten</w:t>
      </w:r>
    </w:p>
    <w:p w14:paraId="34FE47ED" w14:textId="77777777" w:rsidR="00B339EE" w:rsidRPr="00B339EE" w:rsidRDefault="00B339EE" w:rsidP="00B339EE">
      <w:pPr>
        <w:jc w:val="both"/>
      </w:pPr>
      <w:r w:rsidRPr="00B339EE">
        <w:t>(Es können Fahrtkosten entstehen für Termine zur Projektbesprechung, Vorort-Termine im Rahmen der geplanten Erhebungen, Termine zur Vorstellung von Ergebnissen sowie Druck-/Kopierkosten, Portokosten und Kosten für die Anschaffung von Auswertungssoftware, Material oder sonstige Kosten für die Durchführung von Veranstaltungen (etwa bei Gruppendiskussionen), ggfs. sonstige projektbezogene Sachkosten. Den Studierenden sollten keine Kosten entstehen Die Hochschule kann keine projektbezogenen Kosten für die Lehrforschungsprojekte übernehmen.)</w:t>
      </w:r>
    </w:p>
    <w:p w14:paraId="1A1A11B6" w14:textId="77777777" w:rsidR="0026332C" w:rsidRPr="0026332C" w:rsidRDefault="0026332C" w:rsidP="0026332C"/>
    <w:sectPr w:rsidR="0026332C" w:rsidRPr="0026332C" w:rsidSect="008854A0">
      <w:headerReference w:type="even" r:id="rId15"/>
      <w:headerReference w:type="default" r:id="rId16"/>
      <w:footerReference w:type="even" r:id="rId17"/>
      <w:footerReference w:type="default" r:id="rId18"/>
      <w:headerReference w:type="first" r:id="rId19"/>
      <w:footerReference w:type="first" r:id="rId20"/>
      <w:pgSz w:w="11906" w:h="16838" w:code="9"/>
      <w:pgMar w:top="720" w:right="851" w:bottom="720" w:left="1134" w:header="175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CE83" w14:textId="77777777" w:rsidR="005E001A" w:rsidRDefault="005E001A" w:rsidP="0023155F">
      <w:r>
        <w:separator/>
      </w:r>
    </w:p>
  </w:endnote>
  <w:endnote w:type="continuationSeparator" w:id="0">
    <w:p w14:paraId="6AA76AED" w14:textId="77777777" w:rsidR="005E001A" w:rsidRDefault="005E001A" w:rsidP="0023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tisSansSerif-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FCF6" w14:textId="77777777" w:rsidR="00F65D2E" w:rsidRDefault="00F65D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2234" w14:textId="77777777" w:rsidR="0023155F" w:rsidRDefault="0023155F" w:rsidP="0023155F">
    <w:pPr>
      <w:pStyle w:val="Seitenzahl1"/>
    </w:pPr>
  </w:p>
  <w:p w14:paraId="5A36F97C" w14:textId="77777777" w:rsidR="002C1CF2" w:rsidRDefault="002C1CF2" w:rsidP="0023155F">
    <w:pPr>
      <w:pStyle w:val="Seitenzahl1"/>
    </w:pPr>
    <w:r>
      <w:rPr>
        <w:noProof/>
        <w:lang w:eastAsia="de-DE"/>
      </w:rPr>
      <mc:AlternateContent>
        <mc:Choice Requires="wps">
          <w:drawing>
            <wp:anchor distT="0" distB="0" distL="114300" distR="114300" simplePos="0" relativeHeight="251661312" behindDoc="1" locked="1" layoutInCell="1" allowOverlap="1" wp14:anchorId="2D756955" wp14:editId="0C56B953">
              <wp:simplePos x="0" y="0"/>
              <wp:positionH relativeFrom="margin">
                <wp:align>left</wp:align>
              </wp:positionH>
              <wp:positionV relativeFrom="margin">
                <wp:posOffset>8461375</wp:posOffset>
              </wp:positionV>
              <wp:extent cx="630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0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216D" id="Straight Connector 7" o:spid="_x0000_s1026" style="position:absolute;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 from="0,666.25pt" to="496.05pt,6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" strokecolor="#505050 [3215]" strokeweight=".5pt">
              <v:stroke joinstyle="miter"/>
              <w10:wrap anchorx="margin" anchory="margin"/>
              <w10:anchorlock/>
            </v:line>
          </w:pict>
        </mc:Fallback>
      </mc:AlternateContent>
    </w:r>
  </w:p>
  <w:sdt>
    <w:sdtPr>
      <w:id w:val="1298180784"/>
      <w:docPartObj>
        <w:docPartGallery w:val="Page Numbers (Bottom of Page)"/>
        <w:docPartUnique/>
      </w:docPartObj>
    </w:sdtPr>
    <w:sdtEndPr/>
    <w:sdtContent>
      <w:p w14:paraId="0A0DE6A9" w14:textId="0595ABCB" w:rsidR="002C1CF2" w:rsidRPr="002C1CF2" w:rsidRDefault="002C1CF2" w:rsidP="0023155F">
        <w:pPr>
          <w:pStyle w:val="Seitenzahl1"/>
        </w:pPr>
        <w:r w:rsidRPr="002C1CF2">
          <w:fldChar w:fldCharType="begin"/>
        </w:r>
        <w:r w:rsidRPr="002C1CF2">
          <w:instrText xml:space="preserve"> PAGE   \* MERGEFORMAT </w:instrText>
        </w:r>
        <w:r w:rsidRPr="002C1CF2">
          <w:fldChar w:fldCharType="separate"/>
        </w:r>
        <w:r w:rsidR="007D3832">
          <w:rPr>
            <w:noProof/>
          </w:rPr>
          <w:t>1</w:t>
        </w:r>
        <w:r w:rsidRPr="002C1CF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D0AD" w14:textId="77777777" w:rsidR="00F65D2E" w:rsidRDefault="00F65D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6C95" w14:textId="77777777" w:rsidR="005E001A" w:rsidRDefault="005E001A" w:rsidP="0023155F">
      <w:r>
        <w:separator/>
      </w:r>
    </w:p>
  </w:footnote>
  <w:footnote w:type="continuationSeparator" w:id="0">
    <w:p w14:paraId="16EF779D" w14:textId="77777777" w:rsidR="005E001A" w:rsidRDefault="005E001A" w:rsidP="0023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D682" w14:textId="77777777" w:rsidR="00F65D2E" w:rsidRDefault="00F65D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8B6D" w14:textId="77777777" w:rsidR="002C1CF2" w:rsidRDefault="002C1CF2" w:rsidP="0023155F">
    <w:pPr>
      <w:pStyle w:val="Kopfzeile"/>
    </w:pPr>
    <w:r>
      <w:rPr>
        <w:noProof/>
        <w:lang w:eastAsia="de-DE"/>
      </w:rPr>
      <mc:AlternateContent>
        <mc:Choice Requires="wps">
          <w:drawing>
            <wp:anchor distT="0" distB="0" distL="114300" distR="114300" simplePos="0" relativeHeight="251660288" behindDoc="1" locked="1" layoutInCell="1" allowOverlap="1" wp14:anchorId="1C2AEA2F" wp14:editId="3566D4B5">
              <wp:simplePos x="0" y="0"/>
              <wp:positionH relativeFrom="margin">
                <wp:align>left</wp:align>
              </wp:positionH>
              <wp:positionV relativeFrom="page">
                <wp:posOffset>1224280</wp:posOffset>
              </wp:positionV>
              <wp:extent cx="630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0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1DCFA" id="Straight Connector 2" o:spid="_x0000_s1026" style="position:absolute;z-index:-25165619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6.4pt" to="496.0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" strokecolor="#505050 [3215]" strokeweight=".5pt">
              <v:stroke joinstyle="miter"/>
              <w10:wrap anchorx="margin" anchory="page"/>
              <w10:anchorlock/>
            </v:line>
          </w:pict>
        </mc:Fallback>
      </mc:AlternateContent>
    </w:r>
    <w:r w:rsidRPr="003E247A">
      <w:rPr>
        <w:noProof/>
        <w:lang w:eastAsia="de-DE"/>
      </w:rPr>
      <w:drawing>
        <wp:anchor distT="0" distB="0" distL="114300" distR="114300" simplePos="0" relativeHeight="251659264" behindDoc="1" locked="1" layoutInCell="1" allowOverlap="1" wp14:anchorId="44FB071C" wp14:editId="6D4C9177">
          <wp:simplePos x="0" y="0"/>
          <wp:positionH relativeFrom="margin">
            <wp:posOffset>-22860</wp:posOffset>
          </wp:positionH>
          <wp:positionV relativeFrom="page">
            <wp:posOffset>0</wp:posOffset>
          </wp:positionV>
          <wp:extent cx="2352675" cy="1271270"/>
          <wp:effectExtent l="0" t="0" r="9525" b="5080"/>
          <wp:wrapNone/>
          <wp:docPr id="4"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ild 2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352675" cy="127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5F0F" w14:textId="77777777" w:rsidR="00F65D2E" w:rsidRDefault="00F65D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A79C9"/>
    <w:multiLevelType w:val="hybridMultilevel"/>
    <w:tmpl w:val="BE00BED0"/>
    <w:lvl w:ilvl="0" w:tplc="90EE636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959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onsecutiveHyphenLimit w:val="3"/>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EE"/>
    <w:rsid w:val="000A6482"/>
    <w:rsid w:val="00125BAD"/>
    <w:rsid w:val="00167AA1"/>
    <w:rsid w:val="00211690"/>
    <w:rsid w:val="0023155F"/>
    <w:rsid w:val="0026332C"/>
    <w:rsid w:val="002C1CF2"/>
    <w:rsid w:val="00314504"/>
    <w:rsid w:val="00411AAD"/>
    <w:rsid w:val="00504770"/>
    <w:rsid w:val="00534E13"/>
    <w:rsid w:val="00595C81"/>
    <w:rsid w:val="005D492F"/>
    <w:rsid w:val="005E001A"/>
    <w:rsid w:val="0077340D"/>
    <w:rsid w:val="007C63AA"/>
    <w:rsid w:val="007D3832"/>
    <w:rsid w:val="008528E9"/>
    <w:rsid w:val="008854A0"/>
    <w:rsid w:val="008E5296"/>
    <w:rsid w:val="00906783"/>
    <w:rsid w:val="009C4BE6"/>
    <w:rsid w:val="00A00207"/>
    <w:rsid w:val="00A12ABF"/>
    <w:rsid w:val="00A851A7"/>
    <w:rsid w:val="00A926AD"/>
    <w:rsid w:val="00B108D4"/>
    <w:rsid w:val="00B339EE"/>
    <w:rsid w:val="00BB736B"/>
    <w:rsid w:val="00C2049A"/>
    <w:rsid w:val="00C422B7"/>
    <w:rsid w:val="00C4639A"/>
    <w:rsid w:val="00CA169B"/>
    <w:rsid w:val="00CF335D"/>
    <w:rsid w:val="00D14F8D"/>
    <w:rsid w:val="00D67521"/>
    <w:rsid w:val="00D67F1D"/>
    <w:rsid w:val="00DE698B"/>
    <w:rsid w:val="00ED5DF3"/>
    <w:rsid w:val="00F10E51"/>
    <w:rsid w:val="00F65D2E"/>
    <w:rsid w:val="00FB17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F8BD7"/>
  <w15:chartTrackingRefBased/>
  <w15:docId w15:val="{F896CED7-5F55-4B42-816D-5EA02384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55F"/>
    <w:pPr>
      <w:spacing w:before="120" w:after="120" w:line="240" w:lineRule="auto"/>
    </w:pPr>
    <w:rPr>
      <w:color w:val="000000" w:themeColor="text1"/>
      <w:lang w:val="de-DE"/>
    </w:rPr>
  </w:style>
  <w:style w:type="paragraph" w:styleId="berschrift1">
    <w:name w:val="heading 1"/>
    <w:basedOn w:val="Standard"/>
    <w:next w:val="Standard"/>
    <w:link w:val="berschrift1Zchn"/>
    <w:uiPriority w:val="9"/>
    <w:qFormat/>
    <w:rsid w:val="009C4BE6"/>
    <w:pPr>
      <w:spacing w:before="240" w:after="240"/>
      <w:jc w:val="center"/>
      <w:outlineLvl w:val="0"/>
    </w:pPr>
    <w:rPr>
      <w:caps/>
      <w:color w:val="505050" w:themeColor="text2"/>
      <w:spacing w:val="40"/>
      <w:sz w:val="32"/>
      <w:szCs w:val="32"/>
    </w:rPr>
  </w:style>
  <w:style w:type="paragraph" w:styleId="berschrift2">
    <w:name w:val="heading 2"/>
    <w:basedOn w:val="Standard"/>
    <w:next w:val="Standard"/>
    <w:link w:val="berschrift2Zchn"/>
    <w:uiPriority w:val="9"/>
    <w:unhideWhenUsed/>
    <w:qFormat/>
    <w:rsid w:val="009C4BE6"/>
    <w:pPr>
      <w:jc w:val="center"/>
      <w:outlineLvl w:val="1"/>
    </w:pPr>
    <w:rPr>
      <w:color w:val="505050" w:themeColor="text2"/>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B1781"/>
    <w:pPr>
      <w:autoSpaceDE w:val="0"/>
      <w:autoSpaceDN w:val="0"/>
      <w:adjustRightInd w:val="0"/>
      <w:spacing w:after="360" w:line="288" w:lineRule="auto"/>
    </w:pPr>
    <w:rPr>
      <w:rFonts w:ascii="RotisSansSerif-Bold" w:hAnsi="RotisSansSerif-Bold" w:cs="RotisSansSerif-Bold"/>
      <w:color w:val="727D84"/>
      <w:w w:val="95"/>
      <w:sz w:val="18"/>
    </w:rPr>
  </w:style>
  <w:style w:type="paragraph" w:styleId="Kopfzeile">
    <w:name w:val="header"/>
    <w:basedOn w:val="Standard"/>
    <w:link w:val="KopfzeileZchn"/>
    <w:unhideWhenUsed/>
    <w:rsid w:val="002C1CF2"/>
    <w:pPr>
      <w:tabs>
        <w:tab w:val="center" w:pos="4703"/>
        <w:tab w:val="right" w:pos="9406"/>
      </w:tabs>
      <w:spacing w:after="0"/>
    </w:pPr>
  </w:style>
  <w:style w:type="character" w:customStyle="1" w:styleId="KopfzeileZchn">
    <w:name w:val="Kopfzeile Zchn"/>
    <w:basedOn w:val="Absatz-Standardschriftart"/>
    <w:link w:val="Kopfzeile"/>
    <w:uiPriority w:val="99"/>
    <w:rsid w:val="002C1CF2"/>
  </w:style>
  <w:style w:type="paragraph" w:styleId="Fuzeile">
    <w:name w:val="footer"/>
    <w:basedOn w:val="Standard"/>
    <w:link w:val="FuzeileZchn"/>
    <w:uiPriority w:val="99"/>
    <w:unhideWhenUsed/>
    <w:rsid w:val="002C1CF2"/>
    <w:pPr>
      <w:tabs>
        <w:tab w:val="center" w:pos="4703"/>
        <w:tab w:val="right" w:pos="9406"/>
      </w:tabs>
      <w:spacing w:after="0"/>
    </w:pPr>
  </w:style>
  <w:style w:type="character" w:customStyle="1" w:styleId="FuzeileZchn">
    <w:name w:val="Fußzeile Zchn"/>
    <w:basedOn w:val="Absatz-Standardschriftart"/>
    <w:link w:val="Fuzeile"/>
    <w:uiPriority w:val="99"/>
    <w:rsid w:val="002C1CF2"/>
  </w:style>
  <w:style w:type="character" w:customStyle="1" w:styleId="berschrift1Zchn">
    <w:name w:val="Überschrift 1 Zchn"/>
    <w:basedOn w:val="Absatz-Standardschriftart"/>
    <w:link w:val="berschrift1"/>
    <w:uiPriority w:val="9"/>
    <w:rsid w:val="009C4BE6"/>
    <w:rPr>
      <w:caps/>
      <w:noProof/>
      <w:color w:val="505050" w:themeColor="text2"/>
      <w:spacing w:val="40"/>
      <w:sz w:val="32"/>
      <w:szCs w:val="32"/>
      <w:lang w:val="de-DE"/>
    </w:rPr>
  </w:style>
  <w:style w:type="character" w:customStyle="1" w:styleId="berschrift2Zchn">
    <w:name w:val="Überschrift 2 Zchn"/>
    <w:basedOn w:val="Absatz-Standardschriftart"/>
    <w:link w:val="berschrift2"/>
    <w:uiPriority w:val="9"/>
    <w:rsid w:val="009C4BE6"/>
    <w:rPr>
      <w:noProof/>
      <w:color w:val="505050" w:themeColor="text2"/>
      <w:sz w:val="28"/>
      <w:szCs w:val="28"/>
      <w:lang w:val="de-DE"/>
    </w:rPr>
  </w:style>
  <w:style w:type="character" w:styleId="Fett">
    <w:name w:val="Strong"/>
    <w:basedOn w:val="Absatz-Standardschriftart"/>
    <w:uiPriority w:val="22"/>
    <w:rsid w:val="00D67F1D"/>
    <w:rPr>
      <w:b/>
      <w:bCs/>
    </w:rPr>
  </w:style>
  <w:style w:type="character" w:styleId="Buchtitel">
    <w:name w:val="Book Title"/>
    <w:basedOn w:val="Absatz-Standardschriftart"/>
    <w:uiPriority w:val="33"/>
    <w:rsid w:val="00D67F1D"/>
    <w:rPr>
      <w:b/>
      <w:bCs/>
      <w:i/>
      <w:iCs/>
      <w:spacing w:val="5"/>
    </w:rPr>
  </w:style>
  <w:style w:type="paragraph" w:customStyle="1" w:styleId="TextFunotelinks">
    <w:name w:val="Text Fußnote links"/>
    <w:basedOn w:val="Standard"/>
    <w:rsid w:val="00D675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pPr>
    <w:rPr>
      <w:rFonts w:cstheme="minorHAnsi"/>
      <w:color w:val="505050" w:themeColor="text2"/>
      <w:lang w:val="en-US"/>
    </w:rPr>
  </w:style>
  <w:style w:type="paragraph" w:customStyle="1" w:styleId="TextFunoterechts">
    <w:name w:val="Text Fußnote rechts"/>
    <w:basedOn w:val="TextFunotelinks"/>
    <w:rsid w:val="00D67521"/>
    <w:pPr>
      <w:jc w:val="right"/>
    </w:pPr>
  </w:style>
  <w:style w:type="paragraph" w:customStyle="1" w:styleId="Seitenzahl1">
    <w:name w:val="Seitenzahl1"/>
    <w:basedOn w:val="Fuzeile"/>
    <w:rsid w:val="0023155F"/>
    <w:pPr>
      <w:jc w:val="center"/>
    </w:pPr>
  </w:style>
  <w:style w:type="paragraph" w:customStyle="1" w:styleId="gesperrterTextAbteilung">
    <w:name w:val="gesperrter Text Abteilung"/>
    <w:basedOn w:val="Standard"/>
    <w:rsid w:val="00314504"/>
    <w:pPr>
      <w:framePr w:hSpace="180" w:wrap="around" w:vAnchor="page" w:hAnchor="page" w:x="9081" w:y="1598"/>
      <w:autoSpaceDE w:val="0"/>
      <w:autoSpaceDN w:val="0"/>
      <w:adjustRightInd w:val="0"/>
      <w:spacing w:before="0" w:after="0" w:line="288" w:lineRule="auto"/>
    </w:pPr>
    <w:rPr>
      <w:rFonts w:ascii="Calibri" w:hAnsi="Calibri" w:cs="Calibri"/>
      <w:caps/>
      <w:color w:val="5A5A5A"/>
      <w:spacing w:val="40"/>
      <w:sz w:val="18"/>
      <w:szCs w:val="18"/>
    </w:rPr>
  </w:style>
  <w:style w:type="table" w:styleId="Tabellenraster">
    <w:name w:val="Table Grid"/>
    <w:basedOn w:val="NormaleTabelle"/>
    <w:uiPriority w:val="39"/>
    <w:rsid w:val="00314504"/>
    <w:pPr>
      <w:spacing w:after="0" w:line="240" w:lineRule="auto"/>
    </w:pPr>
    <w:rPr>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5BAD"/>
    <w:rPr>
      <w:color w:val="8BAF35" w:themeColor="hyperlink"/>
      <w:u w:val="single"/>
    </w:rPr>
  </w:style>
  <w:style w:type="character" w:customStyle="1" w:styleId="NichtaufgelsteErwhnung1">
    <w:name w:val="Nicht aufgelöste Erwähnung1"/>
    <w:basedOn w:val="Absatz-Standardschriftart"/>
    <w:uiPriority w:val="99"/>
    <w:semiHidden/>
    <w:unhideWhenUsed/>
    <w:rsid w:val="00125BAD"/>
    <w:rPr>
      <w:color w:val="605E5C"/>
      <w:shd w:val="clear" w:color="auto" w:fill="E1DFDD"/>
    </w:rPr>
  </w:style>
  <w:style w:type="character" w:styleId="Kommentarzeichen">
    <w:name w:val="annotation reference"/>
    <w:basedOn w:val="Absatz-Standardschriftart"/>
    <w:uiPriority w:val="99"/>
    <w:semiHidden/>
    <w:unhideWhenUsed/>
    <w:rsid w:val="007C63AA"/>
    <w:rPr>
      <w:sz w:val="16"/>
      <w:szCs w:val="16"/>
    </w:rPr>
  </w:style>
  <w:style w:type="paragraph" w:styleId="Kommentartext">
    <w:name w:val="annotation text"/>
    <w:basedOn w:val="Standard"/>
    <w:link w:val="KommentartextZchn"/>
    <w:uiPriority w:val="99"/>
    <w:semiHidden/>
    <w:unhideWhenUsed/>
    <w:rsid w:val="007C63AA"/>
    <w:rPr>
      <w:sz w:val="20"/>
      <w:szCs w:val="20"/>
    </w:rPr>
  </w:style>
  <w:style w:type="character" w:customStyle="1" w:styleId="KommentartextZchn">
    <w:name w:val="Kommentartext Zchn"/>
    <w:basedOn w:val="Absatz-Standardschriftart"/>
    <w:link w:val="Kommentartext"/>
    <w:uiPriority w:val="99"/>
    <w:semiHidden/>
    <w:rsid w:val="007C63AA"/>
    <w:rPr>
      <w:color w:val="000000" w:themeColor="text1"/>
      <w:sz w:val="20"/>
      <w:szCs w:val="20"/>
      <w:lang w:val="de-DE"/>
    </w:rPr>
  </w:style>
  <w:style w:type="paragraph" w:styleId="Kommentarthema">
    <w:name w:val="annotation subject"/>
    <w:basedOn w:val="Kommentartext"/>
    <w:next w:val="Kommentartext"/>
    <w:link w:val="KommentarthemaZchn"/>
    <w:uiPriority w:val="99"/>
    <w:semiHidden/>
    <w:unhideWhenUsed/>
    <w:rsid w:val="007C63AA"/>
    <w:rPr>
      <w:b/>
      <w:bCs/>
    </w:rPr>
  </w:style>
  <w:style w:type="character" w:customStyle="1" w:styleId="KommentarthemaZchn">
    <w:name w:val="Kommentarthema Zchn"/>
    <w:basedOn w:val="KommentartextZchn"/>
    <w:link w:val="Kommentarthema"/>
    <w:uiPriority w:val="99"/>
    <w:semiHidden/>
    <w:rsid w:val="007C63AA"/>
    <w:rPr>
      <w:b/>
      <w:bCs/>
      <w:color w:val="000000" w:themeColor="text1"/>
      <w:sz w:val="20"/>
      <w:szCs w:val="20"/>
      <w:lang w:val="de-DE"/>
    </w:rPr>
  </w:style>
  <w:style w:type="paragraph" w:styleId="Sprechblasentext">
    <w:name w:val="Balloon Text"/>
    <w:basedOn w:val="Standard"/>
    <w:link w:val="SprechblasentextZchn"/>
    <w:uiPriority w:val="99"/>
    <w:semiHidden/>
    <w:unhideWhenUsed/>
    <w:rsid w:val="007C63AA"/>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63AA"/>
    <w:rPr>
      <w:rFonts w:ascii="Segoe UI" w:hAnsi="Segoe UI" w:cs="Segoe UI"/>
      <w:color w:val="000000" w:themeColor="text1"/>
      <w:sz w:val="18"/>
      <w:szCs w:val="18"/>
      <w:lang w:val="de-DE"/>
    </w:rPr>
  </w:style>
  <w:style w:type="character" w:styleId="NichtaufgelsteErwhnung">
    <w:name w:val="Unresolved Mention"/>
    <w:basedOn w:val="Absatz-Standardschriftart"/>
    <w:uiPriority w:val="99"/>
    <w:semiHidden/>
    <w:unhideWhenUsed/>
    <w:rsid w:val="00A00207"/>
    <w:rPr>
      <w:color w:val="605E5C"/>
      <w:shd w:val="clear" w:color="auto" w:fill="E1DFDD"/>
    </w:rPr>
  </w:style>
  <w:style w:type="character" w:styleId="Platzhaltertext">
    <w:name w:val="Placeholder Text"/>
    <w:basedOn w:val="Absatz-Standardschriftart"/>
    <w:uiPriority w:val="99"/>
    <w:semiHidden/>
    <w:rsid w:val="00411AAD"/>
    <w:rPr>
      <w:color w:val="808080"/>
    </w:rPr>
  </w:style>
  <w:style w:type="paragraph" w:styleId="Listenabsatz">
    <w:name w:val="List Paragraph"/>
    <w:basedOn w:val="Standard"/>
    <w:uiPriority w:val="34"/>
    <w:rsid w:val="00DE6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3373">
      <w:bodyDiv w:val="1"/>
      <w:marLeft w:val="0"/>
      <w:marRight w:val="0"/>
      <w:marTop w:val="0"/>
      <w:marBottom w:val="0"/>
      <w:divBdr>
        <w:top w:val="none" w:sz="0" w:space="0" w:color="auto"/>
        <w:left w:val="none" w:sz="0" w:space="0" w:color="auto"/>
        <w:bottom w:val="none" w:sz="0" w:space="0" w:color="auto"/>
        <w:right w:val="none" w:sz="0" w:space="0" w:color="auto"/>
      </w:divBdr>
    </w:div>
    <w:div w:id="987704721">
      <w:bodyDiv w:val="1"/>
      <w:marLeft w:val="0"/>
      <w:marRight w:val="0"/>
      <w:marTop w:val="0"/>
      <w:marBottom w:val="0"/>
      <w:divBdr>
        <w:top w:val="none" w:sz="0" w:space="0" w:color="auto"/>
        <w:left w:val="none" w:sz="0" w:space="0" w:color="auto"/>
        <w:bottom w:val="none" w:sz="0" w:space="0" w:color="auto"/>
        <w:right w:val="none" w:sz="0" w:space="0" w:color="auto"/>
      </w:divBdr>
    </w:div>
    <w:div w:id="17787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ho-nrw.de/studium/studienangebot/master-konsekutiv/soziale-arbeit-ma/inklusive-kinder-und-jugendhilfe-sozialraeumlich-gestalten-standort-muenster" TargetMode="External"/><Relationship Id="rId13" Type="http://schemas.openxmlformats.org/officeDocument/2006/relationships/hyperlink" Target="https://katho-nrw.de/studium/studienangebot/master-konsekutiv/soziale-arbeit-ma/inklusive-kinder-und-jugendhilfe-sozialraeumlich-gestalten-standort-muenst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fess@katho-nrw.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tho-nrw.de/studium/studienangebot/master-konsekutiv/heilpaedagogik-m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atho-nrw.de/studium/studienangebot/master-konsekutiv/soziale-arbeit-ma/inklusive-kinder-und-jugendhilfe-sozialraeumlich-gestalten-standort-muenst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katho-nrw.de/studium/studienangebot/master-konsekutiv/heilpaedagogik-ma" TargetMode="External"/><Relationship Id="rId14" Type="http://schemas.openxmlformats.org/officeDocument/2006/relationships/hyperlink" Target="https://katho-nrw.de/studium/studienangebot/master-konsekutiv/heilpaedagogik-m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iegemann\Downloads\katho_Lehre_Wordvorlage_final%20(2).dotx" TargetMode="External"/></Relationships>
</file>

<file path=word/theme/theme1.xml><?xml version="1.0" encoding="utf-8"?>
<a:theme xmlns:a="http://schemas.openxmlformats.org/drawingml/2006/main" name="Office">
  <a:themeElements>
    <a:clrScheme name="katho">
      <a:dk1>
        <a:sysClr val="windowText" lastClr="000000"/>
      </a:dk1>
      <a:lt1>
        <a:sysClr val="window" lastClr="FFFFFF"/>
      </a:lt1>
      <a:dk2>
        <a:srgbClr val="505050"/>
      </a:dk2>
      <a:lt2>
        <a:srgbClr val="FFFFFF"/>
      </a:lt2>
      <a:accent1>
        <a:srgbClr val="8BAF35"/>
      </a:accent1>
      <a:accent2>
        <a:srgbClr val="B9B9B9"/>
      </a:accent2>
      <a:accent3>
        <a:srgbClr val="B4C6E7"/>
      </a:accent3>
      <a:accent4>
        <a:srgbClr val="FEE599"/>
      </a:accent4>
      <a:accent5>
        <a:srgbClr val="F7CBAC"/>
      </a:accent5>
      <a:accent6>
        <a:srgbClr val="FF7F7F"/>
      </a:accent6>
      <a:hlink>
        <a:srgbClr val="8BAF35"/>
      </a:hlink>
      <a:folHlink>
        <a:srgbClr val="D7B5C6"/>
      </a:folHlink>
    </a:clrScheme>
    <a:fontScheme name="katho_03/202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B955-FD0D-4675-AA12-904DDFA53747}">
  <ds:schemaRefs>
    <ds:schemaRef ds:uri="http://schemas.openxmlformats.org/officeDocument/2006/bibliography"/>
  </ds:schemaRefs>
</ds:datastoreItem>
</file>

<file path=docMetadata/LabelInfo.xml><?xml version="1.0" encoding="utf-8"?>
<clbl:labelList xmlns:clbl="http://schemas.microsoft.com/office/2020/mipLabelMetadata">
  <clbl:label id="{b2b69c23-1379-4004-8b8b-c7f129f8897a}" enabled="1" method="Standard" siteId="{8a981461-e97b-4a9b-83ab-fb039c9c81f2}" contentBits="0" removed="0"/>
</clbl:labelList>
</file>

<file path=docProps/app.xml><?xml version="1.0" encoding="utf-8"?>
<Properties xmlns="http://schemas.openxmlformats.org/officeDocument/2006/extended-properties" xmlns:vt="http://schemas.openxmlformats.org/officeDocument/2006/docPropsVTypes">
  <Template>katho_Lehre_Wordvorlage_final (2)</Template>
  <TotalTime>0</TotalTime>
  <Pages>4</Pages>
  <Words>908</Words>
  <Characters>5723</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Hiegemann</dc:creator>
  <cp:keywords/>
  <dc:description/>
  <cp:lastModifiedBy>Eva Christina Stuckstätte</cp:lastModifiedBy>
  <cp:revision>3</cp:revision>
  <dcterms:created xsi:type="dcterms:W3CDTF">2023-10-09T12:04:00Z</dcterms:created>
  <dcterms:modified xsi:type="dcterms:W3CDTF">2023-10-10T08:28:00Z</dcterms:modified>
</cp:coreProperties>
</file>